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85AA" w14:textId="77777777" w:rsidR="00A42326" w:rsidRDefault="00A42326" w:rsidP="00A42326"/>
    <w:p w14:paraId="5F02A233" w14:textId="399E3AB5" w:rsidR="00592964" w:rsidRPr="00A42326" w:rsidRDefault="00592964" w:rsidP="00592964">
      <w:pPr>
        <w:ind w:left="720" w:firstLine="720"/>
        <w:rPr>
          <w:sz w:val="28"/>
          <w:szCs w:val="28"/>
        </w:rPr>
      </w:pPr>
      <w:r w:rsidRPr="00A42326">
        <w:rPr>
          <w:sz w:val="28"/>
          <w:szCs w:val="28"/>
        </w:rPr>
        <w:t>Girlguiding Somer</w:t>
      </w:r>
      <w:r w:rsidR="009B5663">
        <w:rPr>
          <w:sz w:val="28"/>
          <w:szCs w:val="28"/>
        </w:rPr>
        <w:t>set North Role Descriptions 2024</w:t>
      </w:r>
    </w:p>
    <w:p w14:paraId="03155765" w14:textId="77777777" w:rsidR="00592964" w:rsidRPr="00A42326" w:rsidRDefault="00592964" w:rsidP="00592964">
      <w:pPr>
        <w:ind w:left="2160" w:firstLine="720"/>
        <w:rPr>
          <w:sz w:val="28"/>
          <w:szCs w:val="28"/>
        </w:rPr>
      </w:pPr>
    </w:p>
    <w:p w14:paraId="64C68180" w14:textId="2FEC61F2" w:rsidR="00592964" w:rsidRPr="00A42326" w:rsidRDefault="00D94842" w:rsidP="00592964">
      <w:pPr>
        <w:rPr>
          <w:sz w:val="24"/>
          <w:szCs w:val="24"/>
        </w:rPr>
      </w:pPr>
      <w:r>
        <w:rPr>
          <w:sz w:val="28"/>
          <w:szCs w:val="28"/>
        </w:rPr>
        <w:t>County Inspire</w:t>
      </w:r>
      <w:r w:rsidR="00592964" w:rsidRPr="00A42326">
        <w:rPr>
          <w:sz w:val="28"/>
          <w:szCs w:val="28"/>
        </w:rPr>
        <w:t xml:space="preserve"> Coordinator </w:t>
      </w:r>
    </w:p>
    <w:p w14:paraId="2E62F41B" w14:textId="77777777" w:rsidR="00592964" w:rsidRDefault="00592964" w:rsidP="00592964"/>
    <w:p w14:paraId="4822DFB1" w14:textId="77777777" w:rsidR="00D94842" w:rsidRPr="00736635" w:rsidRDefault="00D94842" w:rsidP="00592964">
      <w:r w:rsidRPr="00736635">
        <w:t xml:space="preserve">As a Girlguiding Inspire coordinator you’ll play an important role in helping empower young women aged 18-30 to be part of Girlguiding Inspire. You’ll work with your country and region coordinator and a network of county coordinators to shape and develop Girlguiding Inspire for young adults in your area. </w:t>
      </w:r>
    </w:p>
    <w:p w14:paraId="14CC406F" w14:textId="77777777" w:rsidR="00D94842" w:rsidRPr="00736635" w:rsidRDefault="00D94842" w:rsidP="00592964">
      <w:r w:rsidRPr="00736635">
        <w:t xml:space="preserve">And you’ll be helping make sure young women have on-the-ground support to take part in opportunities and set up social groups with their peers. </w:t>
      </w:r>
    </w:p>
    <w:p w14:paraId="2EA2700F" w14:textId="77777777" w:rsidR="00D94842" w:rsidRPr="00736635" w:rsidRDefault="00D94842" w:rsidP="00592964">
      <w:r w:rsidRPr="00736635">
        <w:t xml:space="preserve">Whether they’re doing their Duke of Edinburgh award, being a unit leader, helping at a Girlguiding festival, going away with GOLD or using their voice to campaign for change in their community, we want to make sure our Girlguiding Inspire members are supported, connected and empowered to be strong women and role models. </w:t>
      </w:r>
    </w:p>
    <w:p w14:paraId="110BED67" w14:textId="2426045F" w:rsidR="00592964" w:rsidRPr="00736635" w:rsidRDefault="00D94842" w:rsidP="00592964">
      <w:r w:rsidRPr="00736635">
        <w:t xml:space="preserve">You’ll be supporting the aims and objectives of </w:t>
      </w:r>
      <w:proofErr w:type="gramStart"/>
      <w:r w:rsidRPr="00736635">
        <w:t>Girlguiding, and</w:t>
      </w:r>
      <w:proofErr w:type="gramEnd"/>
      <w:r w:rsidRPr="00736635">
        <w:t xml:space="preserve"> be passionate about the aims of Girlguiding Inspire and its opportunities. We’ll help you build a supportive and fun community - and with no set programme, you can choose your own journey</w:t>
      </w:r>
      <w:r w:rsidR="00BA4685">
        <w:t>.</w:t>
      </w:r>
    </w:p>
    <w:p w14:paraId="4795EF74" w14:textId="77777777" w:rsidR="00D94842" w:rsidRPr="00736635" w:rsidRDefault="00D94842" w:rsidP="00592964"/>
    <w:p w14:paraId="119F3873" w14:textId="2D95F1BD" w:rsidR="00592964" w:rsidRPr="00736635" w:rsidRDefault="00736635" w:rsidP="00592964">
      <w:pPr>
        <w:rPr>
          <w:b/>
        </w:rPr>
      </w:pPr>
      <w:r>
        <w:rPr>
          <w:b/>
        </w:rPr>
        <w:t>Some of what you’ll do:</w:t>
      </w:r>
    </w:p>
    <w:p w14:paraId="47EB68E6" w14:textId="3767C365" w:rsidR="00D94842" w:rsidRPr="00736635" w:rsidRDefault="00D94842" w:rsidP="00592964">
      <w:r w:rsidRPr="00736635">
        <w:t xml:space="preserve">• Keep great communication between you, your teams, your area office and partnerships. This will help align Girlguiding Inspire plans with Girlguiding’s wider strategies and plans for </w:t>
      </w:r>
      <w:r w:rsidR="00BA4685">
        <w:t>your area.</w:t>
      </w:r>
    </w:p>
    <w:p w14:paraId="5DA14158" w14:textId="6CBA7253" w:rsidR="00D94842" w:rsidRPr="00736635" w:rsidRDefault="00D94842" w:rsidP="00592964">
      <w:r w:rsidRPr="00736635">
        <w:t xml:space="preserve">• Be a Girlguiding Inspire champion. You’ll suggest ideas and develop opportunities that can be supported at county level to help </w:t>
      </w:r>
      <w:proofErr w:type="gramStart"/>
      <w:r w:rsidRPr="00736635">
        <w:t>18-30 year olds</w:t>
      </w:r>
      <w:proofErr w:type="gramEnd"/>
      <w:r w:rsidRPr="00736635">
        <w:t xml:space="preserve"> join a </w:t>
      </w:r>
      <w:r w:rsidR="00BA4685">
        <w:t>county, division or district.</w:t>
      </w:r>
    </w:p>
    <w:p w14:paraId="62730F24" w14:textId="380E1CBC" w:rsidR="00D94842" w:rsidRPr="00736635" w:rsidRDefault="00D94842" w:rsidP="00592964">
      <w:r w:rsidRPr="00736635">
        <w:t>• Help your county recognise the participation and achievements of Girlguiding Inspire and 1</w:t>
      </w:r>
      <w:r w:rsidR="00BA4685">
        <w:t>8-30 young women in the area.</w:t>
      </w:r>
    </w:p>
    <w:p w14:paraId="1AD7D7B6" w14:textId="61069C04" w:rsidR="00D94842" w:rsidRPr="00736635" w:rsidRDefault="00D94842" w:rsidP="00592964">
      <w:r w:rsidRPr="00736635">
        <w:t>• Help plan Girlguiding Inspire events in your county</w:t>
      </w:r>
      <w:r w:rsidR="00BA4685">
        <w:t>, supported by other members.</w:t>
      </w:r>
    </w:p>
    <w:p w14:paraId="3F084EEC" w14:textId="6240E837" w:rsidR="00D94842" w:rsidRPr="00736635" w:rsidRDefault="00D94842" w:rsidP="00592964">
      <w:r w:rsidRPr="00736635">
        <w:t>• Go to meetings with your country and region coordinator and coun</w:t>
      </w:r>
      <w:r w:rsidR="00BA4685">
        <w:t>ty commissioners when needed.</w:t>
      </w:r>
    </w:p>
    <w:p w14:paraId="65472375" w14:textId="64D0BC0B" w:rsidR="00D94842" w:rsidRPr="00736635" w:rsidRDefault="00D94842" w:rsidP="00592964">
      <w:r w:rsidRPr="00736635">
        <w:t>• Make sure there’s good communications from Girlguiding Inspire to members - such as via social media or newsletters. And that members are able to access opportunit</w:t>
      </w:r>
      <w:r w:rsidR="00BA4685">
        <w:t>ies, connections and resources.</w:t>
      </w:r>
    </w:p>
    <w:p w14:paraId="55E1DFB1" w14:textId="54082536" w:rsidR="00D94842" w:rsidRPr="00736635" w:rsidRDefault="00D94842" w:rsidP="00592964">
      <w:r w:rsidRPr="00736635">
        <w:lastRenderedPageBreak/>
        <w:t>• Update social media groups</w:t>
      </w:r>
      <w:r w:rsidR="00BA4685">
        <w:t xml:space="preserve"> like Facebook and Instagram.</w:t>
      </w:r>
    </w:p>
    <w:p w14:paraId="77253877" w14:textId="46CBEF8E" w:rsidR="00D94842" w:rsidRPr="00736635" w:rsidRDefault="00D94842" w:rsidP="00592964">
      <w:r w:rsidRPr="00736635">
        <w:t>• Consult young women in your county and gather their feedback so that Girlguiding Inspire and its opportunities reflec</w:t>
      </w:r>
      <w:r w:rsidR="00BA4685">
        <w:t>ts their views and interests.</w:t>
      </w:r>
    </w:p>
    <w:p w14:paraId="723298D7" w14:textId="14DE47FD" w:rsidR="00592964" w:rsidRPr="00736635" w:rsidRDefault="00D94842" w:rsidP="00D94842">
      <w:r w:rsidRPr="00736635">
        <w:t>• Share ideas and support other coordinators.</w:t>
      </w:r>
    </w:p>
    <w:p w14:paraId="2E7C7E57" w14:textId="77777777" w:rsidR="00736635" w:rsidRPr="00736635" w:rsidRDefault="00736635" w:rsidP="00D94842"/>
    <w:p w14:paraId="4F8AB052" w14:textId="66E5B1AE" w:rsidR="00736635" w:rsidRPr="00736635" w:rsidRDefault="00736635" w:rsidP="00736635">
      <w:pPr>
        <w:rPr>
          <w:b/>
        </w:rPr>
      </w:pPr>
      <w:r w:rsidRPr="00736635">
        <w:rPr>
          <w:b/>
        </w:rPr>
        <w:t>What skills do you need?</w:t>
      </w:r>
    </w:p>
    <w:p w14:paraId="1E9B60AD" w14:textId="77777777" w:rsidR="00736635" w:rsidRPr="00736635" w:rsidRDefault="00736635" w:rsidP="00736635">
      <w:r w:rsidRPr="00736635">
        <w:t xml:space="preserve">• Advocacy - To inspire and to champion the voices of young women within Girlguiding </w:t>
      </w:r>
    </w:p>
    <w:p w14:paraId="7A5D8F2F" w14:textId="61E493CC" w:rsidR="00736635" w:rsidRPr="00736635" w:rsidRDefault="00736635" w:rsidP="00736635">
      <w:r w:rsidRPr="00736635">
        <w:t xml:space="preserve">• Great planning - To plan and prioritise work effectively </w:t>
      </w:r>
    </w:p>
    <w:p w14:paraId="06607B3A" w14:textId="77777777" w:rsidR="00736635" w:rsidRPr="00736635" w:rsidRDefault="00736635" w:rsidP="00736635">
      <w:r w:rsidRPr="00736635">
        <w:t xml:space="preserve">• Commitment to personal development </w:t>
      </w:r>
    </w:p>
    <w:p w14:paraId="0BDFD0E2" w14:textId="372AB6B1" w:rsidR="00736635" w:rsidRPr="00736635" w:rsidRDefault="00736635" w:rsidP="00736635">
      <w:r w:rsidRPr="00736635">
        <w:t xml:space="preserve">• Openness to innovation - To be flexible and welcoming to new approaches </w:t>
      </w:r>
    </w:p>
    <w:p w14:paraId="60A0146D" w14:textId="77777777" w:rsidR="00736635" w:rsidRPr="00736635" w:rsidRDefault="00736635" w:rsidP="00736635">
      <w:r w:rsidRPr="00736635">
        <w:t xml:space="preserve">• Strong communication and listening skills </w:t>
      </w:r>
    </w:p>
    <w:p w14:paraId="51EC7A92" w14:textId="6F932A45" w:rsidR="00736635" w:rsidRPr="00736635" w:rsidRDefault="00736635" w:rsidP="00736635">
      <w:r w:rsidRPr="00736635">
        <w:t xml:space="preserve">• Team player - Able to build positive working relationships with diverse groups of people </w:t>
      </w:r>
    </w:p>
    <w:p w14:paraId="548BCEC0" w14:textId="7EEA4ABE" w:rsidR="00736635" w:rsidRPr="00736635" w:rsidRDefault="00736635" w:rsidP="00736635">
      <w:r w:rsidRPr="00736635">
        <w:t xml:space="preserve">• Remote worker - Able to work flexibly and remotely in your virtual team </w:t>
      </w:r>
    </w:p>
    <w:p w14:paraId="7AFCDEEA" w14:textId="65B7D4A5" w:rsidR="00736635" w:rsidRPr="00736635" w:rsidRDefault="00736635" w:rsidP="00736635">
      <w:r w:rsidRPr="00736635">
        <w:t xml:space="preserve">• Participation in Girlguiding beyond the unit - At district, county or region level, or in an organisational or governance role in another organisation </w:t>
      </w:r>
    </w:p>
    <w:p w14:paraId="1A1E67D8" w14:textId="6C67BD78" w:rsidR="00592964" w:rsidRDefault="00736635" w:rsidP="00736635">
      <w:r w:rsidRPr="00736635">
        <w:t>• Office admin - Regular access to, and the ability to use, email and MS Office programmes</w:t>
      </w:r>
    </w:p>
    <w:p w14:paraId="62DC8E51" w14:textId="77777777" w:rsidR="00736635" w:rsidRPr="00736635" w:rsidRDefault="00736635" w:rsidP="00736635"/>
    <w:p w14:paraId="43F39884" w14:textId="2DC90405" w:rsidR="00736635" w:rsidRPr="00736635" w:rsidRDefault="00736635" w:rsidP="00736635">
      <w:r w:rsidRPr="00736635">
        <w:rPr>
          <w:b/>
        </w:rPr>
        <w:t>Skills and areas you’ll develop:</w:t>
      </w:r>
    </w:p>
    <w:p w14:paraId="29067076" w14:textId="53BFBFD5" w:rsidR="00736635" w:rsidRPr="00736635" w:rsidRDefault="00736635" w:rsidP="00736635">
      <w:r w:rsidRPr="00736635">
        <w:t>• Communication</w:t>
      </w:r>
      <w:r w:rsidRPr="00736635">
        <w:br/>
        <w:t>• Teamwork</w:t>
      </w:r>
      <w:r w:rsidRPr="00736635">
        <w:br/>
        <w:t>• Leadership</w:t>
      </w:r>
      <w:r w:rsidRPr="00736635">
        <w:br/>
        <w:t xml:space="preserve">• </w:t>
      </w:r>
      <w:proofErr w:type="gramStart"/>
      <w:r w:rsidRPr="00736635">
        <w:t>Social media</w:t>
      </w:r>
      <w:proofErr w:type="gramEnd"/>
      <w:r w:rsidRPr="00736635">
        <w:br/>
        <w:t>• Time management</w:t>
      </w:r>
      <w:r w:rsidRPr="00736635">
        <w:br/>
        <w:t>• Confidence</w:t>
      </w:r>
      <w:r w:rsidRPr="00736635">
        <w:br/>
        <w:t>• Self-management</w:t>
      </w:r>
    </w:p>
    <w:p w14:paraId="7E2F1FD3" w14:textId="77777777" w:rsidR="00736635" w:rsidRPr="00736635" w:rsidRDefault="00736635" w:rsidP="00736635"/>
    <w:p w14:paraId="77D2708F" w14:textId="77777777" w:rsidR="00736635" w:rsidRPr="00736635" w:rsidRDefault="00736635" w:rsidP="00736635">
      <w:pPr>
        <w:rPr>
          <w:b/>
          <w:bCs/>
        </w:rPr>
      </w:pPr>
      <w:r w:rsidRPr="00736635">
        <w:rPr>
          <w:b/>
          <w:bCs/>
        </w:rPr>
        <w:t>Quick requirement check</w:t>
      </w:r>
    </w:p>
    <w:p w14:paraId="17A5719A" w14:textId="0007A05F" w:rsidR="00736635" w:rsidRPr="00736635" w:rsidRDefault="00736635" w:rsidP="00736635">
      <w:r w:rsidRPr="00736635">
        <w:t xml:space="preserve">1. Disclosure check: </w:t>
      </w:r>
      <w:r w:rsidR="00BA4685">
        <w:t>Yes</w:t>
      </w:r>
      <w:r>
        <w:br/>
      </w:r>
      <w:r w:rsidR="00BA4685">
        <w:t>2. A Safe Space Level: 1, 2, 3</w:t>
      </w:r>
      <w:r>
        <w:br/>
      </w:r>
      <w:r w:rsidR="00BA4685">
        <w:t>3. Attends unit meetings: Yes</w:t>
      </w:r>
    </w:p>
    <w:p w14:paraId="036CB218" w14:textId="77777777" w:rsidR="00736635" w:rsidRPr="00736635" w:rsidRDefault="00736635" w:rsidP="00736635"/>
    <w:p w14:paraId="79870FFF" w14:textId="4100DC83" w:rsidR="00592964" w:rsidRPr="00736635" w:rsidRDefault="00592964" w:rsidP="00592964">
      <w:r w:rsidRPr="00736635">
        <w:t>Appointed by County Commissioner and approved by County Executive.</w:t>
      </w:r>
      <w:r w:rsidR="00736635">
        <w:br/>
      </w:r>
      <w:r w:rsidRPr="00736635">
        <w:t xml:space="preserve">Term of appointment is </w:t>
      </w:r>
      <w:r w:rsidR="00D94842" w:rsidRPr="00736635">
        <w:t>two</w:t>
      </w:r>
      <w:r w:rsidRPr="00736635">
        <w:t xml:space="preserve"> years with an option of </w:t>
      </w:r>
      <w:r w:rsidR="00D94842" w:rsidRPr="00736635">
        <w:t>one additional year</w:t>
      </w:r>
      <w:r w:rsidRPr="00736635">
        <w:t>.</w:t>
      </w:r>
      <w:r w:rsidRPr="00736635">
        <w:cr/>
      </w:r>
    </w:p>
    <w:sectPr w:rsidR="00592964" w:rsidRPr="00736635" w:rsidSect="0059296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7F13" w14:textId="77777777" w:rsidR="001E6E6E" w:rsidRDefault="001E6E6E" w:rsidP="00A42326">
      <w:pPr>
        <w:spacing w:after="0" w:line="240" w:lineRule="auto"/>
      </w:pPr>
      <w:r>
        <w:separator/>
      </w:r>
    </w:p>
  </w:endnote>
  <w:endnote w:type="continuationSeparator" w:id="0">
    <w:p w14:paraId="1F261AA0" w14:textId="77777777" w:rsidR="001E6E6E" w:rsidRDefault="001E6E6E" w:rsidP="00A42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73025" w14:textId="77777777" w:rsidR="001E6E6E" w:rsidRDefault="001E6E6E" w:rsidP="00A42326">
      <w:pPr>
        <w:spacing w:after="0" w:line="240" w:lineRule="auto"/>
      </w:pPr>
      <w:r>
        <w:separator/>
      </w:r>
    </w:p>
  </w:footnote>
  <w:footnote w:type="continuationSeparator" w:id="0">
    <w:p w14:paraId="582115A8" w14:textId="77777777" w:rsidR="001E6E6E" w:rsidRDefault="001E6E6E" w:rsidP="00A42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0ABD" w14:textId="266CF657" w:rsidR="00A42326" w:rsidRDefault="00476E7C">
    <w:pPr>
      <w:pStyle w:val="Header"/>
    </w:pPr>
    <w:r>
      <w:rPr>
        <w:noProof/>
      </w:rPr>
      <w:drawing>
        <wp:inline distT="0" distB="0" distL="0" distR="0" wp14:anchorId="3D3321D3" wp14:editId="2D0F714E">
          <wp:extent cx="1657350" cy="1562100"/>
          <wp:effectExtent l="0" t="0" r="0" b="0"/>
          <wp:docPr id="2072291515" name="Picture 1" descr="A logo with a star and a clou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291515" name="Picture 1" descr="A logo with a star and a clou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7350" cy="1562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B758D"/>
    <w:multiLevelType w:val="hybridMultilevel"/>
    <w:tmpl w:val="03AACD8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D09F9"/>
    <w:multiLevelType w:val="multilevel"/>
    <w:tmpl w:val="9BC0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437699"/>
    <w:multiLevelType w:val="hybridMultilevel"/>
    <w:tmpl w:val="5C3A89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5ED85DC4"/>
    <w:multiLevelType w:val="hybridMultilevel"/>
    <w:tmpl w:val="D44014C2"/>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4" w15:restartNumberingAfterBreak="0">
    <w:nsid w:val="6A9054CC"/>
    <w:multiLevelType w:val="hybridMultilevel"/>
    <w:tmpl w:val="9782F8B4"/>
    <w:lvl w:ilvl="0" w:tplc="08090001">
      <w:start w:val="1"/>
      <w:numFmt w:val="bullet"/>
      <w:lvlText w:val=""/>
      <w:lvlJc w:val="left"/>
      <w:pPr>
        <w:ind w:left="2214" w:hanging="360"/>
      </w:pPr>
      <w:rPr>
        <w:rFonts w:ascii="Symbol" w:hAnsi="Symbol"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5" w15:restartNumberingAfterBreak="0">
    <w:nsid w:val="75C01ADB"/>
    <w:multiLevelType w:val="hybridMultilevel"/>
    <w:tmpl w:val="D8D4EE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FCD3C75"/>
    <w:multiLevelType w:val="multilevel"/>
    <w:tmpl w:val="1B70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9972734">
    <w:abstractNumId w:val="0"/>
  </w:num>
  <w:num w:numId="2" w16cid:durableId="132723713">
    <w:abstractNumId w:val="5"/>
  </w:num>
  <w:num w:numId="3" w16cid:durableId="229385239">
    <w:abstractNumId w:val="3"/>
  </w:num>
  <w:num w:numId="4" w16cid:durableId="267205438">
    <w:abstractNumId w:val="4"/>
  </w:num>
  <w:num w:numId="5" w16cid:durableId="1071543399">
    <w:abstractNumId w:val="2"/>
  </w:num>
  <w:num w:numId="6" w16cid:durableId="504587160">
    <w:abstractNumId w:val="1"/>
  </w:num>
  <w:num w:numId="7" w16cid:durableId="1535076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964"/>
    <w:rsid w:val="0004473F"/>
    <w:rsid w:val="000E0E5A"/>
    <w:rsid w:val="001E6E6E"/>
    <w:rsid w:val="002E04B7"/>
    <w:rsid w:val="002F7DCD"/>
    <w:rsid w:val="00476E7C"/>
    <w:rsid w:val="004F0E57"/>
    <w:rsid w:val="00592964"/>
    <w:rsid w:val="00651D4C"/>
    <w:rsid w:val="00736635"/>
    <w:rsid w:val="007461DC"/>
    <w:rsid w:val="008D5A04"/>
    <w:rsid w:val="008F4A7D"/>
    <w:rsid w:val="00906174"/>
    <w:rsid w:val="009B5663"/>
    <w:rsid w:val="00A42326"/>
    <w:rsid w:val="00BA4685"/>
    <w:rsid w:val="00BE18F4"/>
    <w:rsid w:val="00C77C44"/>
    <w:rsid w:val="00D94842"/>
    <w:rsid w:val="00E84ADD"/>
    <w:rsid w:val="00EE7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0D3AF"/>
  <w15:chartTrackingRefBased/>
  <w15:docId w15:val="{0A5BDCB6-FC60-42AE-BD19-2571B735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326"/>
  </w:style>
  <w:style w:type="paragraph" w:styleId="Footer">
    <w:name w:val="footer"/>
    <w:basedOn w:val="Normal"/>
    <w:link w:val="FooterChar"/>
    <w:uiPriority w:val="99"/>
    <w:unhideWhenUsed/>
    <w:rsid w:val="00A42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326"/>
  </w:style>
  <w:style w:type="paragraph" w:styleId="ListParagraph">
    <w:name w:val="List Paragraph"/>
    <w:basedOn w:val="Normal"/>
    <w:uiPriority w:val="34"/>
    <w:qFormat/>
    <w:rsid w:val="00A42326"/>
    <w:pPr>
      <w:ind w:left="720"/>
      <w:contextualSpacing/>
    </w:pPr>
  </w:style>
  <w:style w:type="paragraph" w:styleId="BalloonText">
    <w:name w:val="Balloon Text"/>
    <w:basedOn w:val="Normal"/>
    <w:link w:val="BalloonTextChar"/>
    <w:uiPriority w:val="99"/>
    <w:semiHidden/>
    <w:unhideWhenUsed/>
    <w:rsid w:val="0073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6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m\OneDrive\Documents\Girlguid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Girlguiding Template</Template>
  <TotalTime>24</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Micciche</dc:creator>
  <cp:keywords/>
  <dc:description/>
  <cp:lastModifiedBy>Charlotte Dover</cp:lastModifiedBy>
  <cp:revision>6</cp:revision>
  <cp:lastPrinted>2023-03-03T14:02:00Z</cp:lastPrinted>
  <dcterms:created xsi:type="dcterms:W3CDTF">2023-03-03T13:44:00Z</dcterms:created>
  <dcterms:modified xsi:type="dcterms:W3CDTF">2025-09-01T18:19:00Z</dcterms:modified>
</cp:coreProperties>
</file>